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3" w:rsidRDefault="002658E3" w:rsidP="002658E3">
      <w:pPr>
        <w:pStyle w:val="NormalWeb"/>
        <w:widowControl/>
        <w:shd w:val="clear" w:color="auto" w:fill="FFFFFF"/>
        <w:wordWrap w:val="0"/>
        <w:spacing w:beforeAutospacing="0" w:afterAutospacing="0" w:line="46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</w:p>
    <w:tbl>
      <w:tblPr>
        <w:tblW w:w="10127" w:type="dxa"/>
        <w:tblInd w:w="-3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2"/>
        <w:gridCol w:w="189"/>
        <w:gridCol w:w="497"/>
        <w:gridCol w:w="262"/>
        <w:gridCol w:w="991"/>
        <w:gridCol w:w="687"/>
        <w:gridCol w:w="830"/>
        <w:gridCol w:w="1542"/>
        <w:gridCol w:w="1253"/>
        <w:gridCol w:w="1119"/>
        <w:gridCol w:w="202"/>
        <w:gridCol w:w="894"/>
        <w:gridCol w:w="809"/>
      </w:tblGrid>
      <w:tr w:rsidR="002658E3" w:rsidRPr="004F6DE4">
        <w:trPr>
          <w:trHeight w:val="990"/>
        </w:trPr>
        <w:tc>
          <w:tcPr>
            <w:tcW w:w="101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/>
                <w:color w:val="656D77"/>
                <w:kern w:val="0"/>
                <w:sz w:val="48"/>
                <w:szCs w:val="48"/>
              </w:rPr>
              <w:t>2017</w:t>
            </w:r>
            <w:r>
              <w:rPr>
                <w:rFonts w:ascii="黑体" w:eastAsia="黑体" w:hAnsi="宋体" w:cs="黑体" w:hint="eastAsia"/>
                <w:color w:val="656D77"/>
                <w:kern w:val="0"/>
                <w:sz w:val="48"/>
                <w:szCs w:val="48"/>
              </w:rPr>
              <w:t>年信丰县招聘中小学特岗教师报名信息表</w:t>
            </w:r>
          </w:p>
        </w:tc>
      </w:tr>
      <w:tr w:rsidR="002658E3" w:rsidRPr="004F6DE4">
        <w:trPr>
          <w:trHeight w:val="57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报考岗位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学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科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贴照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片处</w:t>
            </w:r>
          </w:p>
        </w:tc>
      </w:tr>
      <w:tr w:rsidR="002658E3" w:rsidRPr="004F6DE4">
        <w:trPr>
          <w:trHeight w:val="465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姓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名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民族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 w:rsidR="002658E3" w:rsidRPr="004F6DE4">
        <w:trPr>
          <w:trHeight w:val="48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 w:rsidR="002658E3" w:rsidRPr="004F6DE4">
        <w:trPr>
          <w:trHeight w:val="525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家庭住址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0"/>
                <w:szCs w:val="20"/>
              </w:rPr>
              <w:t>家庭联系电话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 w:rsidR="002658E3" w:rsidRPr="004F6DE4">
        <w:trPr>
          <w:trHeight w:val="51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户口所在地地址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手机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</w:tr>
      <w:tr w:rsidR="002658E3" w:rsidRPr="004F6DE4">
        <w:trPr>
          <w:trHeight w:val="525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学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历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毕业时间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毕业院校及专业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</w:tr>
      <w:tr w:rsidR="002658E3" w:rsidRPr="004F6DE4">
        <w:trPr>
          <w:trHeight w:val="57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是否师范类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0"/>
                <w:szCs w:val="20"/>
              </w:rPr>
              <w:t>教师资格证层次及学科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教师资格证编号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</w:tr>
      <w:tr w:rsidR="002658E3" w:rsidRPr="004F6DE4">
        <w:trPr>
          <w:trHeight w:val="84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诚信承诺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意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见</w:t>
            </w:r>
          </w:p>
        </w:tc>
        <w:tc>
          <w:tcPr>
            <w:tcW w:w="90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本人所填写的上述信息和提供的相关材料、证件均真实有效。若有虚假，责任自负。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       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报考人签名：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月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日</w:t>
            </w:r>
          </w:p>
        </w:tc>
      </w:tr>
      <w:tr w:rsidR="002658E3" w:rsidRPr="004F6DE4">
        <w:trPr>
          <w:trHeight w:val="465"/>
        </w:trPr>
        <w:tc>
          <w:tcPr>
            <w:tcW w:w="10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以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下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各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栏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目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由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资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格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审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查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人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员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填</w:t>
            </w:r>
            <w:r>
              <w:rPr>
                <w:rStyle w:val="Strong"/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eastAsia="黑体" w:hAnsi="宋体" w:cs="黑体"/>
                <w:color w:val="656D77"/>
                <w:kern w:val="0"/>
                <w:sz w:val="24"/>
              </w:rPr>
              <w:t> </w:t>
            </w:r>
            <w:r>
              <w:rPr>
                <w:rStyle w:val="Strong"/>
                <w:rFonts w:ascii="黑体" w:eastAsia="黑体" w:hAnsi="宋体" w:cs="黑体" w:hint="eastAsia"/>
                <w:color w:val="656D77"/>
                <w:kern w:val="0"/>
                <w:sz w:val="24"/>
              </w:rPr>
              <w:t>写</w:t>
            </w:r>
          </w:p>
        </w:tc>
      </w:tr>
      <w:tr w:rsidR="002658E3" w:rsidRPr="004F6DE4">
        <w:trPr>
          <w:trHeight w:val="739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>证件证明</w:t>
            </w:r>
            <w:r>
              <w:rPr>
                <w:rFonts w:ascii="黑体" w:eastAsia="黑体" w:hAnsi="宋体" w:cs="黑体"/>
                <w:color w:val="656D77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>查验情况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毕业证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报到证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计生证明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>同意报考证明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eastAsia="Times New Roman" w:hAnsi="Verdana" w:cs="??_GB2312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</w:tr>
      <w:tr w:rsidR="002658E3" w:rsidRPr="004F6DE4">
        <w:trPr>
          <w:trHeight w:val="7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656D77"/>
                <w:kern w:val="0"/>
                <w:sz w:val="20"/>
                <w:szCs w:val="20"/>
              </w:rPr>
              <w:t xml:space="preserve">　</w:t>
            </w:r>
          </w:p>
        </w:tc>
      </w:tr>
      <w:tr w:rsidR="002658E3" w:rsidRPr="004F6DE4">
        <w:trPr>
          <w:trHeight w:val="7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资格审查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意见</w:t>
            </w:r>
          </w:p>
        </w:tc>
        <w:tc>
          <w:tcPr>
            <w:tcW w:w="9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审查人签名：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/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                                                      </w:t>
            </w:r>
          </w:p>
        </w:tc>
      </w:tr>
      <w:tr w:rsidR="002658E3" w:rsidRPr="004F6DE4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备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</w:t>
            </w: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cs="宋体"/>
                <w:color w:val="656D77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>注</w:t>
            </w:r>
          </w:p>
        </w:tc>
        <w:tc>
          <w:tcPr>
            <w:tcW w:w="9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</w:tr>
      <w:tr w:rsidR="002658E3" w:rsidRPr="004F6DE4" w:rsidTr="00BF689D">
        <w:trPr>
          <w:trHeight w:val="298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58E3" w:rsidRDefault="002658E3"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56D77"/>
                <w:kern w:val="0"/>
                <w:sz w:val="24"/>
              </w:rPr>
              <w:t xml:space="preserve">　</w:t>
            </w:r>
          </w:p>
        </w:tc>
      </w:tr>
    </w:tbl>
    <w:p w:rsidR="002658E3" w:rsidRDefault="002658E3" w:rsidP="00FE253C">
      <w:pPr>
        <w:pStyle w:val="NormalWeb"/>
        <w:widowControl/>
        <w:shd w:val="clear" w:color="auto" w:fill="FFFFFF"/>
        <w:wordWrap w:val="0"/>
        <w:spacing w:beforeAutospacing="0" w:afterAutospacing="0" w:line="46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2658E3" w:rsidSect="00DE4223">
      <w:footerReference w:type="default" r:id="rId6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E3" w:rsidRDefault="002658E3" w:rsidP="00204502">
      <w:r>
        <w:separator/>
      </w:r>
    </w:p>
  </w:endnote>
  <w:endnote w:type="continuationSeparator" w:id="0">
    <w:p w:rsidR="002658E3" w:rsidRDefault="002658E3" w:rsidP="002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E3" w:rsidRDefault="002658E3">
    <w:pPr>
      <w:pStyle w:val="Footer"/>
      <w:jc w:val="center"/>
    </w:pPr>
    <w:fldSimple w:instr=" PAGE   \* MERGEFORMAT ">
      <w:r w:rsidRPr="00CB65A1">
        <w:rPr>
          <w:noProof/>
          <w:lang w:val="zh-CN"/>
        </w:rPr>
        <w:t>1</w:t>
      </w:r>
    </w:fldSimple>
  </w:p>
  <w:p w:rsidR="002658E3" w:rsidRDefault="00265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E3" w:rsidRDefault="002658E3" w:rsidP="00204502">
      <w:r>
        <w:separator/>
      </w:r>
    </w:p>
  </w:footnote>
  <w:footnote w:type="continuationSeparator" w:id="0">
    <w:p w:rsidR="002658E3" w:rsidRDefault="002658E3" w:rsidP="002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B02AA5"/>
    <w:rsid w:val="0017097F"/>
    <w:rsid w:val="001C0F50"/>
    <w:rsid w:val="00204502"/>
    <w:rsid w:val="002445B7"/>
    <w:rsid w:val="00253254"/>
    <w:rsid w:val="002658E3"/>
    <w:rsid w:val="002C3A72"/>
    <w:rsid w:val="003A18AD"/>
    <w:rsid w:val="003E3254"/>
    <w:rsid w:val="004A7CB0"/>
    <w:rsid w:val="004F6DE4"/>
    <w:rsid w:val="00546FBA"/>
    <w:rsid w:val="005C1B3B"/>
    <w:rsid w:val="00657204"/>
    <w:rsid w:val="007F4109"/>
    <w:rsid w:val="00897D88"/>
    <w:rsid w:val="008C5FFF"/>
    <w:rsid w:val="00974C46"/>
    <w:rsid w:val="00A762A9"/>
    <w:rsid w:val="00AD57E4"/>
    <w:rsid w:val="00AE333A"/>
    <w:rsid w:val="00BA7665"/>
    <w:rsid w:val="00BD0006"/>
    <w:rsid w:val="00BF689D"/>
    <w:rsid w:val="00C2305A"/>
    <w:rsid w:val="00C8370E"/>
    <w:rsid w:val="00CB65A1"/>
    <w:rsid w:val="00D14B2F"/>
    <w:rsid w:val="00DA6B89"/>
    <w:rsid w:val="00DE4223"/>
    <w:rsid w:val="00DE45D2"/>
    <w:rsid w:val="00FE253C"/>
    <w:rsid w:val="0B68235E"/>
    <w:rsid w:val="0ED7714C"/>
    <w:rsid w:val="246104A6"/>
    <w:rsid w:val="46B02AA5"/>
    <w:rsid w:val="65F3249E"/>
    <w:rsid w:val="7E0A541E"/>
    <w:rsid w:val="7FB7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2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4223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D88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DE422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DE422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E422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0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4502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4502"/>
    <w:rPr>
      <w:rFonts w:ascii="Calibri" w:eastAsia="宋体" w:hAnsi="Calibri"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A18A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97D88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106</Words>
  <Characters>607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USER-</cp:lastModifiedBy>
  <cp:revision>2</cp:revision>
  <cp:lastPrinted>2017-06-16T02:05:00Z</cp:lastPrinted>
  <dcterms:created xsi:type="dcterms:W3CDTF">2017-06-30T07:00:00Z</dcterms:created>
  <dcterms:modified xsi:type="dcterms:W3CDTF">2017-06-30T07:00:00Z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